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C4F62" w14:textId="1E6D4EAE" w:rsidR="00B0047C" w:rsidRPr="00135084" w:rsidRDefault="00683993" w:rsidP="004137D7">
      <w:pPr>
        <w:rPr>
          <w:rFonts w:ascii="Verdana" w:hAnsi="Verdana"/>
          <w:b/>
          <w:sz w:val="32"/>
          <w:szCs w:val="32"/>
        </w:rPr>
      </w:pPr>
      <w:r w:rsidRPr="00135084">
        <w:rPr>
          <w:rFonts w:ascii="Verdana" w:hAnsi="Verdana"/>
          <w:b/>
          <w:bCs/>
          <w:sz w:val="32"/>
          <w:szCs w:val="32"/>
        </w:rPr>
        <w:t xml:space="preserve">Společně to </w:t>
      </w:r>
      <w:r w:rsidR="00985B77">
        <w:rPr>
          <w:rFonts w:ascii="Verdana" w:hAnsi="Verdana"/>
          <w:b/>
          <w:bCs/>
          <w:sz w:val="32"/>
          <w:szCs w:val="32"/>
        </w:rPr>
        <w:t>zvládnem</w:t>
      </w:r>
      <w:r w:rsidRPr="00135084">
        <w:rPr>
          <w:rFonts w:ascii="Verdana" w:hAnsi="Verdana"/>
          <w:b/>
          <w:bCs/>
          <w:sz w:val="32"/>
          <w:szCs w:val="32"/>
        </w:rPr>
        <w:t>!</w:t>
      </w:r>
      <w:r w:rsidRPr="00135084">
        <w:rPr>
          <w:rFonts w:ascii="Verdana" w:hAnsi="Verdana"/>
          <w:b/>
          <w:sz w:val="32"/>
          <w:szCs w:val="32"/>
        </w:rPr>
        <w:t xml:space="preserve"> </w:t>
      </w:r>
      <w:r w:rsidR="00D35D21" w:rsidRPr="00135084">
        <w:rPr>
          <w:rFonts w:ascii="Verdana" w:hAnsi="Verdana"/>
          <w:b/>
          <w:sz w:val="32"/>
          <w:szCs w:val="32"/>
        </w:rPr>
        <w:t xml:space="preserve">Česká televize </w:t>
      </w:r>
      <w:r w:rsidR="00BB493E" w:rsidRPr="00135084">
        <w:rPr>
          <w:rFonts w:ascii="Verdana" w:hAnsi="Verdana"/>
          <w:b/>
          <w:sz w:val="32"/>
          <w:szCs w:val="32"/>
        </w:rPr>
        <w:t>připravuje</w:t>
      </w:r>
      <w:r w:rsidR="00EE48BD" w:rsidRPr="00135084">
        <w:rPr>
          <w:rFonts w:ascii="Verdana" w:hAnsi="Verdana"/>
          <w:b/>
          <w:sz w:val="32"/>
          <w:szCs w:val="32"/>
        </w:rPr>
        <w:t xml:space="preserve"> </w:t>
      </w:r>
      <w:r w:rsidR="00BB493E" w:rsidRPr="00135084">
        <w:rPr>
          <w:rFonts w:ascii="Verdana" w:hAnsi="Verdana"/>
          <w:b/>
          <w:sz w:val="32"/>
          <w:szCs w:val="32"/>
        </w:rPr>
        <w:t>benefiční koncert pro postižené povodněmi</w:t>
      </w:r>
    </w:p>
    <w:p w14:paraId="2E3E31E1" w14:textId="77777777" w:rsidR="00966A9B" w:rsidRPr="00135084" w:rsidRDefault="00966A9B" w:rsidP="00C10BBD">
      <w:pPr>
        <w:rPr>
          <w:rFonts w:ascii="Verdana" w:hAnsi="Verdana"/>
          <w:b/>
          <w:sz w:val="32"/>
          <w:szCs w:val="32"/>
        </w:rPr>
      </w:pPr>
    </w:p>
    <w:p w14:paraId="230C3EF6" w14:textId="0E47E8F8" w:rsidR="003B26F7" w:rsidRPr="00135084" w:rsidRDefault="003F4BAA" w:rsidP="00C10BBD">
      <w:pPr>
        <w:rPr>
          <w:rFonts w:ascii="Verdana" w:hAnsi="Verdana"/>
          <w:color w:val="auto"/>
          <w:sz w:val="18"/>
          <w:szCs w:val="18"/>
        </w:rPr>
      </w:pPr>
      <w:r w:rsidRPr="00135084">
        <w:rPr>
          <w:rFonts w:ascii="Verdana" w:hAnsi="Verdana"/>
          <w:color w:val="auto"/>
          <w:sz w:val="18"/>
          <w:szCs w:val="18"/>
        </w:rPr>
        <w:fldChar w:fldCharType="begin"/>
      </w:r>
      <w:r w:rsidRPr="00135084"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 w:rsidRPr="00135084">
        <w:rPr>
          <w:rFonts w:ascii="Verdana" w:hAnsi="Verdana"/>
          <w:color w:val="auto"/>
          <w:sz w:val="18"/>
          <w:szCs w:val="18"/>
        </w:rPr>
        <w:fldChar w:fldCharType="separate"/>
      </w:r>
      <w:r w:rsidR="0002246B">
        <w:rPr>
          <w:rFonts w:ascii="Verdana" w:hAnsi="Verdana"/>
          <w:noProof/>
          <w:color w:val="auto"/>
          <w:sz w:val="18"/>
          <w:szCs w:val="18"/>
        </w:rPr>
        <w:t>19. září 2024</w:t>
      </w:r>
      <w:r w:rsidRPr="00135084">
        <w:rPr>
          <w:rFonts w:ascii="Verdana" w:hAnsi="Verdana"/>
          <w:color w:val="auto"/>
          <w:sz w:val="18"/>
          <w:szCs w:val="18"/>
        </w:rPr>
        <w:fldChar w:fldCharType="end"/>
      </w:r>
    </w:p>
    <w:p w14:paraId="27D81C04" w14:textId="77777777" w:rsidR="00D42B09" w:rsidRPr="00135084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28B78538" w14:textId="358DAE27" w:rsidR="00966A9B" w:rsidRPr="00135084" w:rsidRDefault="00145CF8" w:rsidP="00966A9B">
      <w:pPr>
        <w:pStyle w:val="Perexzprvy"/>
        <w:spacing w:after="0"/>
      </w:pPr>
      <w:r w:rsidRPr="00135084">
        <w:t xml:space="preserve">Česká </w:t>
      </w:r>
      <w:r w:rsidR="007D4632" w:rsidRPr="00135084">
        <w:t xml:space="preserve">televize připravuje na tuto neděli mimořádný benefiční koncert na pomoc pro postižené povodněmi. V pražském klubu Doupě vystoupí bez nároku na honorář David Koller s Kollerbandem, Tomáš Klus, Janek Ledecký, </w:t>
      </w:r>
      <w:r w:rsidR="00867AD6">
        <w:t xml:space="preserve">Aneta Langerová, </w:t>
      </w:r>
      <w:r w:rsidR="007D4632" w:rsidRPr="00135084">
        <w:t xml:space="preserve">Adam Plachetka, </w:t>
      </w:r>
      <w:r w:rsidR="00985B77" w:rsidRPr="00985B77">
        <w:t>Jiří Pavlica a Hradišťan</w:t>
      </w:r>
      <w:r w:rsidR="007D4632" w:rsidRPr="00135084">
        <w:t>, Kateřina Kněžíková</w:t>
      </w:r>
      <w:r w:rsidR="00683993" w:rsidRPr="00135084">
        <w:t>, Lenka Dusilová</w:t>
      </w:r>
      <w:r w:rsidR="00985B77">
        <w:t>, Karel Plíhal</w:t>
      </w:r>
      <w:r w:rsidR="007D4632" w:rsidRPr="00135084">
        <w:t xml:space="preserve"> a další. </w:t>
      </w:r>
      <w:r w:rsidR="009123CA" w:rsidRPr="00135084">
        <w:t xml:space="preserve">Během přenosu budou moci diváci přispívat do sbírky SOS </w:t>
      </w:r>
      <w:r w:rsidR="00985B77">
        <w:t>P</w:t>
      </w:r>
      <w:r w:rsidR="009123CA" w:rsidRPr="00135084">
        <w:t>ovodně zřízené organizací Člověk v tísni.</w:t>
      </w:r>
      <w:r w:rsidR="00110D81">
        <w:t xml:space="preserve"> </w:t>
      </w:r>
      <w:r w:rsidR="009123CA" w:rsidRPr="00135084">
        <w:t>Benefiční koncert nabídne</w:t>
      </w:r>
      <w:r w:rsidR="007D4632" w:rsidRPr="00135084">
        <w:t xml:space="preserve"> v neděli</w:t>
      </w:r>
      <w:r w:rsidR="009123CA" w:rsidRPr="00135084">
        <w:t xml:space="preserve"> 22. září od 20:</w:t>
      </w:r>
      <w:r w:rsidR="00135084" w:rsidRPr="00135084">
        <w:t>1</w:t>
      </w:r>
      <w:r w:rsidR="009123CA" w:rsidRPr="00135084">
        <w:t xml:space="preserve">0 hodin program ČT1. Diváky </w:t>
      </w:r>
      <w:r w:rsidR="008E47AD" w:rsidRPr="00135084">
        <w:t xml:space="preserve">provede </w:t>
      </w:r>
      <w:r w:rsidR="009123CA" w:rsidRPr="00135084">
        <w:t xml:space="preserve">večerem moderátorské duo </w:t>
      </w:r>
      <w:r w:rsidR="00C02EB1" w:rsidRPr="00135084">
        <w:t>Ester</w:t>
      </w:r>
      <w:r w:rsidR="009123CA" w:rsidRPr="00135084">
        <w:t xml:space="preserve"> Janečková a Daniel Stach.</w:t>
      </w:r>
    </w:p>
    <w:p w14:paraId="237E7EED" w14:textId="77777777" w:rsidR="003B26F7" w:rsidRPr="00135084" w:rsidRDefault="003B26F7" w:rsidP="00576FC6">
      <w:pPr>
        <w:pStyle w:val="Textzprvy"/>
        <w:spacing w:after="0"/>
      </w:pPr>
    </w:p>
    <w:p w14:paraId="46D80BCF" w14:textId="1CD96914" w:rsidR="00704FFD" w:rsidRPr="00135084" w:rsidRDefault="00FE0A86" w:rsidP="004137D7">
      <w:pPr>
        <w:pStyle w:val="Textzprvy"/>
        <w:spacing w:after="0"/>
      </w:pPr>
      <w:r w:rsidRPr="00135084">
        <w:rPr>
          <w:i/>
          <w:iCs/>
        </w:rPr>
        <w:t>„Mimořádné události si žádají mimořádné pořady. Rozhodli jsme se proto uspořádat benefiční koncert</w:t>
      </w:r>
      <w:r w:rsidR="00985B77">
        <w:rPr>
          <w:i/>
          <w:iCs/>
        </w:rPr>
        <w:t>,</w:t>
      </w:r>
      <w:r w:rsidR="00DD7B8B" w:rsidRPr="00135084">
        <w:rPr>
          <w:i/>
          <w:iCs/>
        </w:rPr>
        <w:t xml:space="preserve"> během kterého budou moci diváci přispívat </w:t>
      </w:r>
      <w:r w:rsidR="00DB53FE" w:rsidRPr="00135084">
        <w:rPr>
          <w:i/>
          <w:iCs/>
        </w:rPr>
        <w:t>na pomoc obětem povodní</w:t>
      </w:r>
      <w:r w:rsidR="00DD7B8B" w:rsidRPr="00135084">
        <w:rPr>
          <w:i/>
          <w:iCs/>
        </w:rPr>
        <w:t>, které jsou mnohdy ničivější než ty v roce 1997. A vzhledem k tomu, že platí</w:t>
      </w:r>
      <w:r w:rsidR="00AC3097" w:rsidRPr="00135084">
        <w:rPr>
          <w:i/>
          <w:iCs/>
        </w:rPr>
        <w:t xml:space="preserve"> ,Kdo </w:t>
      </w:r>
      <w:r w:rsidR="00D871E9" w:rsidRPr="00135084">
        <w:rPr>
          <w:i/>
          <w:iCs/>
        </w:rPr>
        <w:t xml:space="preserve">rychle dává, dvakrát dává´, rozhodli jsme se s kolegy koncert nabídnout divákům už </w:t>
      </w:r>
      <w:r w:rsidR="00DB53FE" w:rsidRPr="00135084">
        <w:rPr>
          <w:i/>
          <w:iCs/>
        </w:rPr>
        <w:t xml:space="preserve">tuto </w:t>
      </w:r>
      <w:r w:rsidR="00642C64" w:rsidRPr="00135084">
        <w:rPr>
          <w:i/>
          <w:iCs/>
        </w:rPr>
        <w:t>neděli,“</w:t>
      </w:r>
      <w:r w:rsidR="00642C64" w:rsidRPr="00135084">
        <w:t xml:space="preserve"> říká generální ředitel České televize </w:t>
      </w:r>
      <w:r w:rsidR="00642C64" w:rsidRPr="00135084">
        <w:rPr>
          <w:b/>
          <w:bCs/>
        </w:rPr>
        <w:t>Jan Souček</w:t>
      </w:r>
      <w:r w:rsidR="00642C64" w:rsidRPr="00135084">
        <w:t>.</w:t>
      </w:r>
    </w:p>
    <w:p w14:paraId="14E43C4A" w14:textId="77777777" w:rsidR="00FF4987" w:rsidRPr="00135084" w:rsidRDefault="00FF4987" w:rsidP="004137D7">
      <w:pPr>
        <w:pStyle w:val="Textzprvy"/>
        <w:spacing w:after="0"/>
      </w:pPr>
    </w:p>
    <w:p w14:paraId="252EC51F" w14:textId="74211D2A" w:rsidR="00FF4987" w:rsidRPr="00135084" w:rsidRDefault="00FF4987" w:rsidP="004137D7">
      <w:pPr>
        <w:pStyle w:val="Textzprvy"/>
        <w:spacing w:after="0"/>
      </w:pPr>
      <w:r w:rsidRPr="00135084">
        <w:t>Bez nároku na honorář vystoupí krátce po dvacáté hodině</w:t>
      </w:r>
      <w:r w:rsidR="00145CF8" w:rsidRPr="00135084">
        <w:t xml:space="preserve"> známá a zvučná jména především mainstreamové scény</w:t>
      </w:r>
      <w:r w:rsidR="007D4632" w:rsidRPr="00135084">
        <w:t>:</w:t>
      </w:r>
      <w:r w:rsidRPr="00135084">
        <w:t xml:space="preserve"> </w:t>
      </w:r>
      <w:r w:rsidR="00683993" w:rsidRPr="00135084">
        <w:t>David Koller s Kollerbandem, Tomáš Klus, Janek Ledecký,</w:t>
      </w:r>
      <w:r w:rsidR="00867AD6">
        <w:t xml:space="preserve"> Aneta Langerová,</w:t>
      </w:r>
      <w:r w:rsidR="00683993" w:rsidRPr="00135084">
        <w:t xml:space="preserve"> Adam Plachetka, </w:t>
      </w:r>
      <w:r w:rsidR="00985B77" w:rsidRPr="00985B77">
        <w:t>Jiří Pavlica a Hradišťan</w:t>
      </w:r>
      <w:r w:rsidR="00683993" w:rsidRPr="00135084">
        <w:t xml:space="preserve">, Kateřina Kněžíková, Lenka Dusilová, </w:t>
      </w:r>
      <w:r w:rsidR="00985B77">
        <w:t>Karel Plíhal</w:t>
      </w:r>
      <w:r w:rsidR="00683993" w:rsidRPr="00135084">
        <w:t xml:space="preserve"> a další</w:t>
      </w:r>
      <w:r w:rsidR="00985B77">
        <w:t>.</w:t>
      </w:r>
    </w:p>
    <w:p w14:paraId="55D007A0" w14:textId="77777777" w:rsidR="005A7399" w:rsidRPr="00135084" w:rsidRDefault="005A7399" w:rsidP="004137D7">
      <w:pPr>
        <w:pStyle w:val="Textzprvy"/>
        <w:spacing w:after="0"/>
      </w:pPr>
    </w:p>
    <w:p w14:paraId="6E8D1821" w14:textId="718ED15A" w:rsidR="00C27FFC" w:rsidRPr="00135084" w:rsidRDefault="00C27FFC" w:rsidP="004137D7">
      <w:pPr>
        <w:pStyle w:val="Textzprvy"/>
        <w:spacing w:after="0"/>
      </w:pPr>
      <w:r w:rsidRPr="00135084">
        <w:t>Večerem v klubu Doupě</w:t>
      </w:r>
      <w:r w:rsidR="00365F60" w:rsidRPr="00135084">
        <w:t xml:space="preserve"> provede moderátorská dvojice Ester Janečková a Daniel Stach. Kromě hudebních hostů </w:t>
      </w:r>
      <w:r w:rsidR="00FF4987" w:rsidRPr="00135084">
        <w:t xml:space="preserve">nabídne Česká televize během přenosu vystoupení ředitele humanitární a rozvojové sekce Člověka v tísni Jana Mrkvičky. </w:t>
      </w:r>
    </w:p>
    <w:p w14:paraId="7710ED7B" w14:textId="77777777" w:rsidR="00C27FFC" w:rsidRPr="00135084" w:rsidRDefault="00C27FFC" w:rsidP="004137D7">
      <w:pPr>
        <w:pStyle w:val="Textzprvy"/>
        <w:spacing w:after="0"/>
      </w:pPr>
    </w:p>
    <w:p w14:paraId="1C84C57E" w14:textId="0E3A717D" w:rsidR="005A7399" w:rsidRPr="00135084" w:rsidRDefault="005A7399" w:rsidP="004137D7">
      <w:pPr>
        <w:pStyle w:val="Textzprvy"/>
        <w:spacing w:after="0"/>
      </w:pPr>
      <w:r w:rsidRPr="00135084">
        <w:t>Vý</w:t>
      </w:r>
      <w:r w:rsidR="00DD1579" w:rsidRPr="00135084">
        <w:t xml:space="preserve">těžek mimořádného benefičního koncertu poputuje do sbírky SOS </w:t>
      </w:r>
      <w:r w:rsidR="00985B77">
        <w:t>P</w:t>
      </w:r>
      <w:r w:rsidR="00DD1579" w:rsidRPr="00135084">
        <w:t xml:space="preserve">ovodně neziskové organizace Člověk v tísni. Za vybranou částku </w:t>
      </w:r>
      <w:r w:rsidR="00C27FFC" w:rsidRPr="00135084">
        <w:t>zajišťuje</w:t>
      </w:r>
      <w:r w:rsidR="00DD1579" w:rsidRPr="00135084">
        <w:t xml:space="preserve"> organizace okamžitou materiální pomoc, </w:t>
      </w:r>
      <w:r w:rsidR="00C27FFC" w:rsidRPr="00135084">
        <w:t>připravuje</w:t>
      </w:r>
      <w:r w:rsidR="00DD1579" w:rsidRPr="00135084">
        <w:t xml:space="preserve"> potravinové balíčky a </w:t>
      </w:r>
      <w:r w:rsidR="00C27FFC" w:rsidRPr="00135084">
        <w:t>nabízí potřebnou</w:t>
      </w:r>
      <w:r w:rsidR="00DD1579" w:rsidRPr="00135084">
        <w:t xml:space="preserve"> asistenci po opadnutí vody, zejména zvlášť zranitelným skupinám obyvatel. </w:t>
      </w:r>
      <w:r w:rsidR="00C27FFC" w:rsidRPr="00135084">
        <w:t>Poskytuj</w:t>
      </w:r>
      <w:r w:rsidR="008E47AD">
        <w:t>e</w:t>
      </w:r>
      <w:r w:rsidR="00C27FFC" w:rsidRPr="00135084">
        <w:t xml:space="preserve"> zasaženým lidem psychosociální podporu a dlouhodobě se zaměřuj</w:t>
      </w:r>
      <w:r w:rsidR="008E47AD">
        <w:t>e</w:t>
      </w:r>
      <w:r w:rsidR="00C27FFC" w:rsidRPr="00135084">
        <w:t xml:space="preserve"> na prevenci katastrof. </w:t>
      </w:r>
    </w:p>
    <w:p w14:paraId="5BB8C5C2" w14:textId="77777777" w:rsidR="00FE0A86" w:rsidRPr="00135084" w:rsidRDefault="00FE0A86" w:rsidP="004137D7">
      <w:pPr>
        <w:pStyle w:val="Textzprvy"/>
        <w:spacing w:after="0"/>
      </w:pPr>
    </w:p>
    <w:p w14:paraId="07DD78F3" w14:textId="73208626" w:rsidR="005A7399" w:rsidRPr="00135084" w:rsidRDefault="005A7399" w:rsidP="005A7399">
      <w:pPr>
        <w:pStyle w:val="Textzprvy"/>
        <w:spacing w:after="0"/>
      </w:pPr>
      <w:r w:rsidRPr="00135084">
        <w:t xml:space="preserve">Sbírku mohou diváci podpořit zasláním dárcovské SMS ve tvaru DMS SOSPOVODNE 30, 90 nebo 190 na číslo 87 777 nebo darem v libovolné výši na sbírkový účet </w:t>
      </w:r>
      <w:r w:rsidR="00FE0A86" w:rsidRPr="00135084">
        <w:t>72027202/0300</w:t>
      </w:r>
      <w:r w:rsidRPr="00135084">
        <w:t>. Průběžný stav sbírky, včetně možností přispění, nabídnou informační lišty během přenosu.</w:t>
      </w:r>
    </w:p>
    <w:p w14:paraId="5675BB5F" w14:textId="77777777" w:rsidR="005A7399" w:rsidRPr="00135084" w:rsidRDefault="005A7399" w:rsidP="005A7399">
      <w:pPr>
        <w:pStyle w:val="Textzprvy"/>
        <w:spacing w:after="0"/>
      </w:pPr>
    </w:p>
    <w:p w14:paraId="6949E980" w14:textId="00659B4B" w:rsidR="00966A9B" w:rsidRPr="00135084" w:rsidRDefault="00121B96" w:rsidP="005A7399">
      <w:pPr>
        <w:pStyle w:val="Textzprvy"/>
        <w:rPr>
          <w:bCs/>
        </w:rPr>
      </w:pPr>
      <w:r w:rsidRPr="00135084">
        <w:t>Sedmdesátiminutový koncert</w:t>
      </w:r>
      <w:r w:rsidR="00DD7B8B" w:rsidRPr="00135084">
        <w:t xml:space="preserve"> připravuje Centrum divadelní, hudební a zábavní tvorby spolu s </w:t>
      </w:r>
      <w:r w:rsidR="001F2376">
        <w:t>t</w:t>
      </w:r>
      <w:r w:rsidR="00DD7B8B" w:rsidRPr="00135084">
        <w:t>vůrčí producentskou skupinou Jiřího Hubače.</w:t>
      </w:r>
    </w:p>
    <w:p w14:paraId="538FC384" w14:textId="77777777" w:rsidR="007312C5" w:rsidRPr="00135084" w:rsidRDefault="00636765" w:rsidP="00576FC6">
      <w:pPr>
        <w:pStyle w:val="Textzprvy"/>
        <w:spacing w:after="0"/>
        <w:rPr>
          <w:bCs/>
          <w:sz w:val="16"/>
          <w:szCs w:val="16"/>
        </w:rPr>
      </w:pPr>
      <w:r w:rsidRPr="00135084">
        <w:rPr>
          <w:bCs/>
          <w:sz w:val="16"/>
          <w:szCs w:val="16"/>
        </w:rPr>
        <w:t>Tiskové oddělení České televize</w:t>
      </w:r>
    </w:p>
    <w:p w14:paraId="4D4C8DFF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 w:rsidRPr="00135084">
        <w:rPr>
          <w:bCs/>
          <w:sz w:val="16"/>
          <w:szCs w:val="16"/>
        </w:rPr>
        <w:t xml:space="preserve">Servis pro novináře: </w:t>
      </w:r>
      <w:hyperlink r:id="rId7" w:history="1">
        <w:r w:rsidRPr="00135084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D3480" w14:textId="77777777" w:rsidR="00D35D21" w:rsidRDefault="00D35D21" w:rsidP="00FE502B">
      <w:r>
        <w:separator/>
      </w:r>
    </w:p>
  </w:endnote>
  <w:endnote w:type="continuationSeparator" w:id="0">
    <w:p w14:paraId="3C88253F" w14:textId="77777777" w:rsidR="00D35D21" w:rsidRDefault="00D35D21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panose1 w:val="000000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B6BA7" w14:textId="77777777" w:rsidR="00343CF5" w:rsidRPr="00B90A0A" w:rsidRDefault="00343CF5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="003F4BAA" w:rsidRPr="00B90A0A">
      <w:rPr>
        <w:rFonts w:ascii="TV Sans Screen" w:hAnsi="TV Sans Screen"/>
        <w:color w:val="002E5E"/>
        <w:sz w:val="16"/>
        <w:szCs w:val="16"/>
        <w:lang w:eastAsia="cs-CZ"/>
      </w:rPr>
      <w:t>PR a externí komunikace</w:t>
    </w:r>
  </w:p>
  <w:p w14:paraId="151DBC10" w14:textId="77777777" w:rsidR="00343CF5" w:rsidRPr="00B90A0A" w:rsidRDefault="00343CF5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</w:t>
    </w:r>
    <w:r w:rsidR="007312C5" w:rsidRPr="00B90A0A">
      <w:rPr>
        <w:rFonts w:ascii="TV Sans Screen" w:hAnsi="TV Sans Screen"/>
        <w:color w:val="002E5E"/>
        <w:sz w:val="16"/>
        <w:szCs w:val="16"/>
        <w:lang w:eastAsia="cs-CZ"/>
      </w:rPr>
      <w:t> 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474</w:t>
    </w:r>
  </w:p>
  <w:p w14:paraId="30C475D9" w14:textId="77777777" w:rsidR="007312C5" w:rsidRPr="007312C5" w:rsidRDefault="007312C5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7D8F2" w14:textId="77777777" w:rsidR="00D35D21" w:rsidRDefault="00D35D21" w:rsidP="00FE502B">
      <w:r>
        <w:separator/>
      </w:r>
    </w:p>
  </w:footnote>
  <w:footnote w:type="continuationSeparator" w:id="0">
    <w:p w14:paraId="43E5B355" w14:textId="77777777" w:rsidR="00D35D21" w:rsidRDefault="00D35D21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7FB66" w14:textId="77777777" w:rsidR="00343CF5" w:rsidRDefault="00343CF5" w:rsidP="00D520F6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044303" wp14:editId="6C8B7266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1B2917" w14:textId="77777777" w:rsidR="00343CF5" w:rsidRPr="00E5126A" w:rsidRDefault="00343CF5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0443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4E1B2917" w14:textId="77777777" w:rsidR="00343CF5" w:rsidRPr="00E5126A" w:rsidRDefault="00343CF5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CB0A89E" wp14:editId="60418F16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057923">
    <w:abstractNumId w:val="1"/>
  </w:num>
  <w:num w:numId="2" w16cid:durableId="1674448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D21"/>
    <w:rsid w:val="00005066"/>
    <w:rsid w:val="00005CB7"/>
    <w:rsid w:val="00022405"/>
    <w:rsid w:val="0002246B"/>
    <w:rsid w:val="00041F97"/>
    <w:rsid w:val="0005352A"/>
    <w:rsid w:val="00054142"/>
    <w:rsid w:val="00070486"/>
    <w:rsid w:val="00074F2B"/>
    <w:rsid w:val="00075576"/>
    <w:rsid w:val="00097321"/>
    <w:rsid w:val="000A70ED"/>
    <w:rsid w:val="000B5483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0D81"/>
    <w:rsid w:val="001138D2"/>
    <w:rsid w:val="00121B96"/>
    <w:rsid w:val="0013378E"/>
    <w:rsid w:val="00135084"/>
    <w:rsid w:val="00137CD5"/>
    <w:rsid w:val="00137D28"/>
    <w:rsid w:val="00144247"/>
    <w:rsid w:val="00144618"/>
    <w:rsid w:val="00145CF8"/>
    <w:rsid w:val="001509D6"/>
    <w:rsid w:val="00156863"/>
    <w:rsid w:val="0016265D"/>
    <w:rsid w:val="001661E7"/>
    <w:rsid w:val="00176B98"/>
    <w:rsid w:val="00176BB2"/>
    <w:rsid w:val="001947C7"/>
    <w:rsid w:val="001953ED"/>
    <w:rsid w:val="00197000"/>
    <w:rsid w:val="001A560A"/>
    <w:rsid w:val="001B7C3A"/>
    <w:rsid w:val="001C461E"/>
    <w:rsid w:val="001D477C"/>
    <w:rsid w:val="001D5B9F"/>
    <w:rsid w:val="001E6886"/>
    <w:rsid w:val="001F2376"/>
    <w:rsid w:val="002157D9"/>
    <w:rsid w:val="00217E15"/>
    <w:rsid w:val="002370B2"/>
    <w:rsid w:val="00254F3A"/>
    <w:rsid w:val="00266600"/>
    <w:rsid w:val="00271094"/>
    <w:rsid w:val="00284E29"/>
    <w:rsid w:val="00286580"/>
    <w:rsid w:val="002A57EC"/>
    <w:rsid w:val="002C54A8"/>
    <w:rsid w:val="002D4966"/>
    <w:rsid w:val="002E7A62"/>
    <w:rsid w:val="003032A0"/>
    <w:rsid w:val="0032189A"/>
    <w:rsid w:val="00324976"/>
    <w:rsid w:val="00343CF5"/>
    <w:rsid w:val="003533FD"/>
    <w:rsid w:val="003534B8"/>
    <w:rsid w:val="003559C7"/>
    <w:rsid w:val="00362DBE"/>
    <w:rsid w:val="00365F60"/>
    <w:rsid w:val="003720CE"/>
    <w:rsid w:val="003740EE"/>
    <w:rsid w:val="00387802"/>
    <w:rsid w:val="003940B7"/>
    <w:rsid w:val="003B0712"/>
    <w:rsid w:val="003B26F7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63E3F"/>
    <w:rsid w:val="00464A96"/>
    <w:rsid w:val="00467377"/>
    <w:rsid w:val="004727C8"/>
    <w:rsid w:val="00491C8D"/>
    <w:rsid w:val="00495845"/>
    <w:rsid w:val="004A0EC5"/>
    <w:rsid w:val="004A43E3"/>
    <w:rsid w:val="004B4A09"/>
    <w:rsid w:val="004B717C"/>
    <w:rsid w:val="004C173D"/>
    <w:rsid w:val="004C78E8"/>
    <w:rsid w:val="004D3E0B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27257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15B7"/>
    <w:rsid w:val="00595813"/>
    <w:rsid w:val="005A7399"/>
    <w:rsid w:val="005B1CCA"/>
    <w:rsid w:val="005C3FD5"/>
    <w:rsid w:val="005D7E81"/>
    <w:rsid w:val="005E0F3E"/>
    <w:rsid w:val="005E260D"/>
    <w:rsid w:val="005E7084"/>
    <w:rsid w:val="005F7332"/>
    <w:rsid w:val="00600EB3"/>
    <w:rsid w:val="006274D7"/>
    <w:rsid w:val="006277A4"/>
    <w:rsid w:val="00630721"/>
    <w:rsid w:val="00630BFE"/>
    <w:rsid w:val="00631D99"/>
    <w:rsid w:val="006355B5"/>
    <w:rsid w:val="00636765"/>
    <w:rsid w:val="00642C64"/>
    <w:rsid w:val="0065635A"/>
    <w:rsid w:val="00676729"/>
    <w:rsid w:val="00677B3C"/>
    <w:rsid w:val="006822D5"/>
    <w:rsid w:val="00683993"/>
    <w:rsid w:val="00694FD6"/>
    <w:rsid w:val="00696E81"/>
    <w:rsid w:val="00697224"/>
    <w:rsid w:val="006A1DB4"/>
    <w:rsid w:val="006A5906"/>
    <w:rsid w:val="006A7A9C"/>
    <w:rsid w:val="006B1EA1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1708A"/>
    <w:rsid w:val="007235FC"/>
    <w:rsid w:val="00730BFE"/>
    <w:rsid w:val="007312C5"/>
    <w:rsid w:val="007332F6"/>
    <w:rsid w:val="00734D80"/>
    <w:rsid w:val="007410F0"/>
    <w:rsid w:val="00741409"/>
    <w:rsid w:val="00745BEE"/>
    <w:rsid w:val="007853E0"/>
    <w:rsid w:val="007A573F"/>
    <w:rsid w:val="007D4632"/>
    <w:rsid w:val="007D78C7"/>
    <w:rsid w:val="007E57A7"/>
    <w:rsid w:val="007F6697"/>
    <w:rsid w:val="008070ED"/>
    <w:rsid w:val="0082159F"/>
    <w:rsid w:val="008244BA"/>
    <w:rsid w:val="0083357C"/>
    <w:rsid w:val="0084209E"/>
    <w:rsid w:val="008528D3"/>
    <w:rsid w:val="008575C3"/>
    <w:rsid w:val="00867AD6"/>
    <w:rsid w:val="00872F28"/>
    <w:rsid w:val="0087379A"/>
    <w:rsid w:val="008B0D2A"/>
    <w:rsid w:val="008B4488"/>
    <w:rsid w:val="008C6885"/>
    <w:rsid w:val="008D0B15"/>
    <w:rsid w:val="008D51B9"/>
    <w:rsid w:val="008D6EAD"/>
    <w:rsid w:val="008E47AD"/>
    <w:rsid w:val="008E64EF"/>
    <w:rsid w:val="008E7043"/>
    <w:rsid w:val="008F6EC2"/>
    <w:rsid w:val="0090024B"/>
    <w:rsid w:val="0090355A"/>
    <w:rsid w:val="009123CA"/>
    <w:rsid w:val="00917E36"/>
    <w:rsid w:val="00923FD5"/>
    <w:rsid w:val="00940DAD"/>
    <w:rsid w:val="0095031E"/>
    <w:rsid w:val="0096200E"/>
    <w:rsid w:val="00964730"/>
    <w:rsid w:val="00966A9B"/>
    <w:rsid w:val="00985B77"/>
    <w:rsid w:val="00985DCE"/>
    <w:rsid w:val="00995CA1"/>
    <w:rsid w:val="009A037D"/>
    <w:rsid w:val="009B0BB6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22BD2"/>
    <w:rsid w:val="00A24833"/>
    <w:rsid w:val="00A35054"/>
    <w:rsid w:val="00A36664"/>
    <w:rsid w:val="00A524D3"/>
    <w:rsid w:val="00A815A1"/>
    <w:rsid w:val="00A82B5D"/>
    <w:rsid w:val="00A85A56"/>
    <w:rsid w:val="00A873B9"/>
    <w:rsid w:val="00AA4AF3"/>
    <w:rsid w:val="00AA4E79"/>
    <w:rsid w:val="00AB00FF"/>
    <w:rsid w:val="00AC0789"/>
    <w:rsid w:val="00AC0E90"/>
    <w:rsid w:val="00AC3097"/>
    <w:rsid w:val="00AC514C"/>
    <w:rsid w:val="00AF2CAE"/>
    <w:rsid w:val="00AF66BB"/>
    <w:rsid w:val="00AF70F3"/>
    <w:rsid w:val="00B0047C"/>
    <w:rsid w:val="00B01750"/>
    <w:rsid w:val="00B04508"/>
    <w:rsid w:val="00B277E8"/>
    <w:rsid w:val="00B3184D"/>
    <w:rsid w:val="00B35ABD"/>
    <w:rsid w:val="00B42875"/>
    <w:rsid w:val="00B438C2"/>
    <w:rsid w:val="00B57E6C"/>
    <w:rsid w:val="00B70653"/>
    <w:rsid w:val="00B8298B"/>
    <w:rsid w:val="00B90A0A"/>
    <w:rsid w:val="00B95574"/>
    <w:rsid w:val="00BB0F4D"/>
    <w:rsid w:val="00BB15EC"/>
    <w:rsid w:val="00BB493E"/>
    <w:rsid w:val="00BC1512"/>
    <w:rsid w:val="00BD35A7"/>
    <w:rsid w:val="00BE3041"/>
    <w:rsid w:val="00BF286D"/>
    <w:rsid w:val="00BF3E23"/>
    <w:rsid w:val="00C02EB1"/>
    <w:rsid w:val="00C073BF"/>
    <w:rsid w:val="00C10BBD"/>
    <w:rsid w:val="00C164E8"/>
    <w:rsid w:val="00C17C5B"/>
    <w:rsid w:val="00C27FFC"/>
    <w:rsid w:val="00C31352"/>
    <w:rsid w:val="00C36A74"/>
    <w:rsid w:val="00C37473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B3912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35D21"/>
    <w:rsid w:val="00D4122E"/>
    <w:rsid w:val="00D42B09"/>
    <w:rsid w:val="00D46478"/>
    <w:rsid w:val="00D520F6"/>
    <w:rsid w:val="00D738E6"/>
    <w:rsid w:val="00D871E9"/>
    <w:rsid w:val="00D97134"/>
    <w:rsid w:val="00DA2F4B"/>
    <w:rsid w:val="00DB1A17"/>
    <w:rsid w:val="00DB4396"/>
    <w:rsid w:val="00DB53FE"/>
    <w:rsid w:val="00DC49BD"/>
    <w:rsid w:val="00DC7F7A"/>
    <w:rsid w:val="00DD02E7"/>
    <w:rsid w:val="00DD1579"/>
    <w:rsid w:val="00DD23D1"/>
    <w:rsid w:val="00DD3CD9"/>
    <w:rsid w:val="00DD7B8B"/>
    <w:rsid w:val="00DE11FF"/>
    <w:rsid w:val="00E054C5"/>
    <w:rsid w:val="00E14A9E"/>
    <w:rsid w:val="00E16DD2"/>
    <w:rsid w:val="00E23816"/>
    <w:rsid w:val="00E32F08"/>
    <w:rsid w:val="00E5126A"/>
    <w:rsid w:val="00E6289E"/>
    <w:rsid w:val="00E83211"/>
    <w:rsid w:val="00E8520A"/>
    <w:rsid w:val="00E86353"/>
    <w:rsid w:val="00E869F8"/>
    <w:rsid w:val="00EB11BD"/>
    <w:rsid w:val="00EB1FE9"/>
    <w:rsid w:val="00EB4F49"/>
    <w:rsid w:val="00EC256B"/>
    <w:rsid w:val="00EC4FB5"/>
    <w:rsid w:val="00EC73D8"/>
    <w:rsid w:val="00ED1651"/>
    <w:rsid w:val="00EE48BD"/>
    <w:rsid w:val="00EF6225"/>
    <w:rsid w:val="00F04B09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612C1"/>
    <w:rsid w:val="00F6640A"/>
    <w:rsid w:val="00F672B2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0A86"/>
    <w:rsid w:val="00FE502B"/>
    <w:rsid w:val="00FF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958D30"/>
  <w15:docId w15:val="{BDE5F812-086F-4F6D-8C19-1DD2F297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1">
    <w:name w:val="Zvýraznění1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customStyle="1" w:styleId="Nevyeenzmnka1">
    <w:name w:val="Nevyřešená zmínka1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  <w:style w:type="paragraph" w:styleId="Revize">
    <w:name w:val="Revision"/>
    <w:hidden/>
    <w:uiPriority w:val="99"/>
    <w:semiHidden/>
    <w:rsid w:val="00286580"/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500183\Desktop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13</TotalTime>
  <Pages>1</Pages>
  <Words>370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2554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Konečný Radek</dc:creator>
  <cp:keywords/>
  <cp:lastModifiedBy>Konečný Radek</cp:lastModifiedBy>
  <cp:revision>9</cp:revision>
  <cp:lastPrinted>2023-04-18T10:42:00Z</cp:lastPrinted>
  <dcterms:created xsi:type="dcterms:W3CDTF">2024-09-19T07:03:00Z</dcterms:created>
  <dcterms:modified xsi:type="dcterms:W3CDTF">2024-09-19T08:06:00Z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